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960"/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7097"/>
        <w:gridCol w:w="2415"/>
        <w:gridCol w:w="36"/>
      </w:tblGrid>
      <w:tr w:rsidR="00CD462A" w14:paraId="323D28CC" w14:textId="77777777" w:rsidTr="00850676">
        <w:trPr>
          <w:gridBefore w:val="1"/>
          <w:gridAfter w:val="1"/>
          <w:wBefore w:w="37" w:type="dxa"/>
          <w:wAfter w:w="36" w:type="dxa"/>
          <w:cantSplit/>
          <w:trHeight w:val="1216"/>
        </w:trPr>
        <w:tc>
          <w:tcPr>
            <w:tcW w:w="7097" w:type="dxa"/>
          </w:tcPr>
          <w:p w14:paraId="293A2E2D" w14:textId="77777777" w:rsidR="00CD462A" w:rsidRDefault="00CD462A" w:rsidP="00850676">
            <w:pPr>
              <w:pStyle w:val="Topptekst"/>
              <w:tabs>
                <w:tab w:val="clear" w:pos="4536"/>
              </w:tabs>
              <w:rPr>
                <w:rFonts w:cs="Arial"/>
                <w:bCs/>
                <w:sz w:val="28"/>
              </w:rPr>
            </w:pPr>
            <w:r>
              <w:rPr>
                <w:bCs/>
              </w:rPr>
              <w:t>Fiskå skole</w:t>
            </w:r>
          </w:p>
          <w:p w14:paraId="380A329D" w14:textId="77777777" w:rsidR="00CD462A" w:rsidRDefault="00CD462A" w:rsidP="00850676">
            <w:pPr>
              <w:pStyle w:val="Topptekst"/>
              <w:tabs>
                <w:tab w:val="clear" w:pos="4536"/>
                <w:tab w:val="right" w:pos="6861"/>
              </w:tabs>
              <w:rPr>
                <w:rFonts w:cs="Arial"/>
                <w:b/>
                <w:spacing w:val="20"/>
              </w:rPr>
            </w:pPr>
            <w:r>
              <w:rPr>
                <w:rFonts w:cs="Arial"/>
                <w:bCs/>
                <w:spacing w:val="20"/>
              </w:rPr>
              <w:t>Rektor</w:t>
            </w:r>
          </w:p>
        </w:tc>
        <w:tc>
          <w:tcPr>
            <w:tcW w:w="2415" w:type="dxa"/>
          </w:tcPr>
          <w:p w14:paraId="7A4488B3" w14:textId="77777777" w:rsidR="00CD462A" w:rsidRDefault="00CD462A" w:rsidP="00850676">
            <w:pPr>
              <w:pStyle w:val="Topptekst"/>
              <w:tabs>
                <w:tab w:val="clear" w:pos="4536"/>
                <w:tab w:val="clear" w:pos="9072"/>
                <w:tab w:val="right" w:pos="7910"/>
              </w:tabs>
              <w:ind w:left="-70"/>
              <w:jc w:val="right"/>
              <w:rPr>
                <w:caps/>
              </w:rPr>
            </w:pPr>
          </w:p>
        </w:tc>
      </w:tr>
      <w:tr w:rsidR="00CD462A" w14:paraId="5D00BBF7" w14:textId="77777777" w:rsidTr="00850676">
        <w:tblPrEx>
          <w:tblCellMar>
            <w:left w:w="108" w:type="dxa"/>
            <w:right w:w="108" w:type="dxa"/>
          </w:tblCellMar>
        </w:tblPrEx>
        <w:trPr>
          <w:trHeight w:val="620"/>
        </w:trPr>
        <w:tc>
          <w:tcPr>
            <w:tcW w:w="9585" w:type="dxa"/>
            <w:gridSpan w:val="4"/>
          </w:tcPr>
          <w:p w14:paraId="6F52F7FE" w14:textId="6E28FE95" w:rsidR="00CD462A" w:rsidRDefault="005176C0" w:rsidP="00850676">
            <w:bookmarkStart w:id="0" w:name="Adresselinje_1"/>
            <w:bookmarkStart w:id="1" w:name="Adresselinje_7"/>
            <w:bookmarkStart w:id="2" w:name="mottager" w:colFirst="0" w:colLast="0"/>
            <w:bookmarkEnd w:id="0"/>
            <w:bookmarkEnd w:id="1"/>
            <w:r>
              <w:t>Medlemmer</w:t>
            </w:r>
          </w:p>
        </w:tc>
      </w:tr>
    </w:tbl>
    <w:p w14:paraId="0037D3C4" w14:textId="3BDE3D80" w:rsidR="00CD462A" w:rsidRDefault="00CD462A" w:rsidP="002337C2">
      <w:pPr>
        <w:pStyle w:val="Bunntekst"/>
        <w:tabs>
          <w:tab w:val="clear" w:pos="4536"/>
          <w:tab w:val="clear" w:pos="9072"/>
          <w:tab w:val="left" w:pos="3544"/>
          <w:tab w:val="left" w:pos="6521"/>
        </w:tabs>
        <w:spacing w:before="20"/>
        <w:ind w:left="708"/>
        <w:jc w:val="right"/>
        <w:rPr>
          <w:i/>
          <w:kern w:val="20"/>
        </w:rPr>
      </w:pPr>
      <w:bookmarkStart w:id="3" w:name="gradering"/>
      <w:bookmarkStart w:id="4" w:name="paragraf"/>
      <w:bookmarkStart w:id="5" w:name="Vår_referanse"/>
      <w:bookmarkEnd w:id="2"/>
      <w:bookmarkEnd w:id="3"/>
      <w:bookmarkEnd w:id="4"/>
      <w:bookmarkEnd w:id="5"/>
      <w:r>
        <w:rPr>
          <w:kern w:val="20"/>
        </w:rPr>
        <w:tab/>
      </w:r>
      <w:bookmarkStart w:id="6" w:name="Deres_referanse"/>
      <w:bookmarkEnd w:id="6"/>
      <w:r>
        <w:rPr>
          <w:kern w:val="20"/>
        </w:rPr>
        <w:t xml:space="preserve">Kristiansand, </w:t>
      </w:r>
      <w:bookmarkStart w:id="7" w:name="Vår_dato"/>
      <w:bookmarkStart w:id="8" w:name="Steddato"/>
      <w:bookmarkEnd w:id="7"/>
      <w:bookmarkEnd w:id="8"/>
      <w:r>
        <w:rPr>
          <w:kern w:val="20"/>
        </w:rPr>
        <w:fldChar w:fldCharType="begin"/>
      </w:r>
      <w:r>
        <w:rPr>
          <w:kern w:val="20"/>
        </w:rPr>
        <w:instrText xml:space="preserve"> TIME \@ "d. MMMM yyyy" </w:instrText>
      </w:r>
      <w:r>
        <w:rPr>
          <w:kern w:val="20"/>
        </w:rPr>
        <w:fldChar w:fldCharType="separate"/>
      </w:r>
      <w:r w:rsidR="00762846">
        <w:rPr>
          <w:noProof/>
          <w:kern w:val="20"/>
        </w:rPr>
        <w:t>27. mars 2025</w:t>
      </w:r>
      <w:r>
        <w:rPr>
          <w:kern w:val="20"/>
        </w:rPr>
        <w:fldChar w:fldCharType="end"/>
      </w:r>
    </w:p>
    <w:p w14:paraId="78C3C24B" w14:textId="77777777" w:rsidR="00CD462A" w:rsidRDefault="00CD462A" w:rsidP="00CD462A">
      <w:pPr>
        <w:rPr>
          <w:b/>
        </w:rPr>
      </w:pPr>
    </w:p>
    <w:p w14:paraId="0042DE15" w14:textId="77777777" w:rsidR="00C67C0F" w:rsidRDefault="00C67C0F" w:rsidP="0039507E">
      <w:pPr>
        <w:rPr>
          <w:b/>
        </w:rPr>
      </w:pPr>
    </w:p>
    <w:p w14:paraId="2D111C60" w14:textId="324D6FFB" w:rsidR="0039507E" w:rsidRDefault="0039507E" w:rsidP="0039507E">
      <w:pPr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E91F40" wp14:editId="5460BD14">
                <wp:simplePos x="0" y="0"/>
                <wp:positionH relativeFrom="margin">
                  <wp:posOffset>-897255</wp:posOffset>
                </wp:positionH>
                <wp:positionV relativeFrom="margin">
                  <wp:posOffset>3299460</wp:posOffset>
                </wp:positionV>
                <wp:extent cx="183515" cy="635"/>
                <wp:effectExtent l="7620" t="13335" r="8890" b="5080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36E3" id="Rett linj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0.65pt,259.8pt" to="-56.2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" o:allowincell="f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  <w:bookmarkStart w:id="9" w:name="Overskriften"/>
      <w:bookmarkStart w:id="10" w:name="overskrift"/>
      <w:bookmarkEnd w:id="9"/>
      <w:bookmarkEnd w:id="10"/>
      <w:r>
        <w:rPr>
          <w:b/>
        </w:rPr>
        <w:t xml:space="preserve">REFERAT FRA MØTE I SAMARBEIDSUTVALGET </w:t>
      </w:r>
      <w:r w:rsidR="001F1037">
        <w:rPr>
          <w:b/>
        </w:rPr>
        <w:t>VED FISKÅ SKOLE</w:t>
      </w:r>
    </w:p>
    <w:p w14:paraId="047A6A4B" w14:textId="77777777" w:rsidR="0039507E" w:rsidRDefault="0039507E" w:rsidP="0039507E"/>
    <w:p w14:paraId="674C636F" w14:textId="2E10CD39" w:rsidR="0039507E" w:rsidRDefault="0039507E" w:rsidP="0039507E">
      <w:bookmarkStart w:id="11" w:name="Tekst"/>
      <w:bookmarkStart w:id="12" w:name="Brødteksten"/>
      <w:bookmarkStart w:id="13" w:name="start"/>
      <w:bookmarkEnd w:id="11"/>
      <w:bookmarkEnd w:id="12"/>
      <w:bookmarkEnd w:id="13"/>
      <w:r>
        <w:t xml:space="preserve">Samarbeidsutvalget ved Fiskå skole hadde møte på personalrommet </w:t>
      </w:r>
    </w:p>
    <w:p w14:paraId="788F8F42" w14:textId="45B4F021" w:rsidR="0039507E" w:rsidRDefault="0039507E" w:rsidP="0039507E">
      <w:r>
        <w:t>Kl. 1</w:t>
      </w:r>
      <w:r w:rsidR="00BB302D">
        <w:t>7</w:t>
      </w:r>
      <w:r>
        <w:t xml:space="preserve">:30 mandag den </w:t>
      </w:r>
      <w:r w:rsidR="00BB302D">
        <w:t>26.03.25</w:t>
      </w:r>
    </w:p>
    <w:p w14:paraId="3677D36F" w14:textId="77777777" w:rsidR="0039507E" w:rsidRDefault="0039507E" w:rsidP="0039507E">
      <w:pPr>
        <w:rPr>
          <w:b/>
        </w:rPr>
      </w:pPr>
    </w:p>
    <w:p w14:paraId="2DF717ED" w14:textId="198DAD3A" w:rsidR="0039507E" w:rsidRDefault="0039507E" w:rsidP="0039507E">
      <w:r>
        <w:rPr>
          <w:b/>
        </w:rPr>
        <w:t>Til stede:</w:t>
      </w:r>
      <w:r w:rsidR="00511237">
        <w:rPr>
          <w:b/>
        </w:rPr>
        <w:t xml:space="preserve"> </w:t>
      </w:r>
      <w:r w:rsidR="00A16A4D" w:rsidRPr="00511237">
        <w:rPr>
          <w:bCs/>
        </w:rPr>
        <w:t>Kathrine Ravnevand</w:t>
      </w:r>
      <w:r>
        <w:rPr>
          <w:lang w:eastAsia="no-NO"/>
        </w:rPr>
        <w:t xml:space="preserve">, </w:t>
      </w:r>
      <w:r>
        <w:t xml:space="preserve">Kaia Elise Lykken, Jens Magnus Jensen, </w:t>
      </w:r>
      <w:r w:rsidR="00511237">
        <w:t>Ingvild Ulland</w:t>
      </w:r>
      <w:r>
        <w:t xml:space="preserve">, Kjetil Bjørnhom, </w:t>
      </w:r>
      <w:r w:rsidR="003E4E8D">
        <w:t xml:space="preserve">Randi Lindebø, </w:t>
      </w:r>
      <w:r w:rsidR="00641CB7">
        <w:t xml:space="preserve">Johannes, </w:t>
      </w:r>
      <w:r w:rsidR="00511237">
        <w:t>Hussein</w:t>
      </w:r>
      <w:r w:rsidR="00BF3E29">
        <w:t xml:space="preserve"> AL-Kharasani</w:t>
      </w:r>
      <w:r>
        <w:t xml:space="preserve"> og Oddvar Vik</w:t>
      </w:r>
    </w:p>
    <w:p w14:paraId="7B5DA753" w14:textId="4220047D" w:rsidR="0039507E" w:rsidRDefault="0039507E" w:rsidP="0039507E">
      <w:r>
        <w:rPr>
          <w:b/>
        </w:rPr>
        <w:t>Forfall:</w:t>
      </w:r>
      <w:r>
        <w:t xml:space="preserve"> Jørgen Pettersen</w:t>
      </w:r>
      <w:r w:rsidRPr="00537E24">
        <w:t xml:space="preserve"> </w:t>
      </w:r>
    </w:p>
    <w:p w14:paraId="3E384732" w14:textId="77777777" w:rsidR="00CD462A" w:rsidRDefault="00CD462A" w:rsidP="00CD462A"/>
    <w:p w14:paraId="66ED78BF" w14:textId="77777777" w:rsidR="00034093" w:rsidRDefault="00034093" w:rsidP="00034093">
      <w:pPr>
        <w:rPr>
          <w:b/>
          <w:bCs/>
        </w:rPr>
      </w:pPr>
      <w:r>
        <w:rPr>
          <w:b/>
          <w:bCs/>
        </w:rPr>
        <w:t>Saksliste:</w:t>
      </w:r>
    </w:p>
    <w:p w14:paraId="1D23FADC" w14:textId="77777777" w:rsidR="005B55F6" w:rsidRDefault="005B55F6" w:rsidP="005B55F6">
      <w:pPr>
        <w:rPr>
          <w:b/>
          <w:bCs/>
        </w:rPr>
      </w:pPr>
    </w:p>
    <w:p w14:paraId="085B9BBF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>08/25</w:t>
      </w:r>
      <w:r>
        <w:rPr>
          <w:b/>
          <w:bCs/>
        </w:rPr>
        <w:tab/>
        <w:t>Godkjenning av møteinnkalling</w:t>
      </w:r>
    </w:p>
    <w:p w14:paraId="31364EB7" w14:textId="001D0C82" w:rsidR="008A67D0" w:rsidRPr="00BC008A" w:rsidRDefault="000A570C" w:rsidP="008A67D0">
      <w:pPr>
        <w:pStyle w:val="Listeavsnitt"/>
        <w:numPr>
          <w:ilvl w:val="0"/>
          <w:numId w:val="36"/>
        </w:numPr>
      </w:pPr>
      <w:r w:rsidRPr="00BC008A">
        <w:t xml:space="preserve">Feil </w:t>
      </w:r>
      <w:r w:rsidR="00BC008A" w:rsidRPr="00BC008A">
        <w:t>saksnummer i referatet</w:t>
      </w:r>
    </w:p>
    <w:p w14:paraId="3D72AF5A" w14:textId="77777777" w:rsidR="005B55F6" w:rsidRDefault="005B55F6" w:rsidP="005B55F6">
      <w:pPr>
        <w:rPr>
          <w:b/>
          <w:bCs/>
        </w:rPr>
      </w:pPr>
    </w:p>
    <w:p w14:paraId="73BDD5AD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>09/25</w:t>
      </w:r>
      <w:r>
        <w:rPr>
          <w:b/>
          <w:bCs/>
        </w:rPr>
        <w:tab/>
        <w:t>Orientering - info fra elevene</w:t>
      </w:r>
    </w:p>
    <w:p w14:paraId="399EC9D5" w14:textId="1789F45B" w:rsidR="00BC008A" w:rsidRDefault="00382F33" w:rsidP="00BC008A">
      <w:pPr>
        <w:pStyle w:val="Listeavsnitt"/>
        <w:numPr>
          <w:ilvl w:val="0"/>
          <w:numId w:val="36"/>
        </w:numPr>
      </w:pPr>
      <w:r>
        <w:t>10 klasse har tentamener for tiden</w:t>
      </w:r>
      <w:r w:rsidR="004F175B">
        <w:t>. Kan være litt stress med mange på en gang.</w:t>
      </w:r>
    </w:p>
    <w:p w14:paraId="3C419312" w14:textId="4F9BA6CB" w:rsidR="004F175B" w:rsidRDefault="00E168A2" w:rsidP="00BC008A">
      <w:pPr>
        <w:pStyle w:val="Listeavsnitt"/>
        <w:numPr>
          <w:ilvl w:val="0"/>
          <w:numId w:val="36"/>
        </w:numPr>
      </w:pPr>
      <w:r>
        <w:t>En del snakk om søknad og linjer til videregående skole</w:t>
      </w:r>
    </w:p>
    <w:p w14:paraId="2BA5EA1D" w14:textId="2193ABF2" w:rsidR="00E168A2" w:rsidRDefault="00E168A2" w:rsidP="00BC008A">
      <w:pPr>
        <w:pStyle w:val="Listeavsnitt"/>
        <w:numPr>
          <w:ilvl w:val="0"/>
          <w:numId w:val="36"/>
        </w:numPr>
      </w:pPr>
      <w:r>
        <w:t>Virker som om det er flere som søker Vågsbygd VGS nå.</w:t>
      </w:r>
    </w:p>
    <w:p w14:paraId="6143B712" w14:textId="0FE79CC1" w:rsidR="00382F33" w:rsidRDefault="00382F33" w:rsidP="00BC008A">
      <w:pPr>
        <w:pStyle w:val="Listeavsnitt"/>
        <w:numPr>
          <w:ilvl w:val="0"/>
          <w:numId w:val="36"/>
        </w:numPr>
      </w:pPr>
      <w:r>
        <w:t>Vi gjør oss klare til filmfestivalen</w:t>
      </w:r>
      <w:r w:rsidR="00DF5FB5">
        <w:t xml:space="preserve"> før påske</w:t>
      </w:r>
    </w:p>
    <w:p w14:paraId="077F9EE8" w14:textId="5B07832F" w:rsidR="00DF5FB5" w:rsidRDefault="00D26D3A" w:rsidP="00BC008A">
      <w:pPr>
        <w:pStyle w:val="Listeavsnitt"/>
        <w:numPr>
          <w:ilvl w:val="0"/>
          <w:numId w:val="36"/>
        </w:numPr>
      </w:pPr>
      <w:r>
        <w:t xml:space="preserve">Skolen jobber med noen skolemiljøsaker </w:t>
      </w:r>
    </w:p>
    <w:p w14:paraId="48106706" w14:textId="287483A7" w:rsidR="00880D88" w:rsidRDefault="00880D88" w:rsidP="00BC008A">
      <w:pPr>
        <w:pStyle w:val="Listeavsnitt"/>
        <w:numPr>
          <w:ilvl w:val="0"/>
          <w:numId w:val="36"/>
        </w:numPr>
      </w:pPr>
      <w:r>
        <w:t>Det er ikke blitt så mye snakk om skolesammenslåingen</w:t>
      </w:r>
    </w:p>
    <w:p w14:paraId="18695509" w14:textId="6AE7A5E1" w:rsidR="00880D88" w:rsidRDefault="00880D88" w:rsidP="00BC008A">
      <w:pPr>
        <w:pStyle w:val="Listeavsnitt"/>
        <w:numPr>
          <w:ilvl w:val="0"/>
          <w:numId w:val="36"/>
        </w:numPr>
      </w:pPr>
      <w:r>
        <w:t xml:space="preserve">Bra i friminuttene </w:t>
      </w:r>
      <w:r w:rsidR="00DD40D1">
        <w:t>og godt med varmere vær</w:t>
      </w:r>
    </w:p>
    <w:p w14:paraId="2C8937B6" w14:textId="7889F4F3" w:rsidR="003108F2" w:rsidRPr="0013030D" w:rsidRDefault="003108F2" w:rsidP="00BC008A">
      <w:pPr>
        <w:pStyle w:val="Listeavsnitt"/>
        <w:numPr>
          <w:ilvl w:val="0"/>
          <w:numId w:val="36"/>
        </w:numPr>
      </w:pPr>
      <w:r>
        <w:t>Eleve</w:t>
      </w:r>
      <w:r w:rsidR="00A44BB8">
        <w:t>r</w:t>
      </w:r>
      <w:r>
        <w:t xml:space="preserve"> har startet </w:t>
      </w:r>
      <w:r w:rsidR="0021102E">
        <w:t>kristent skolelag med møter en gang i uka</w:t>
      </w:r>
    </w:p>
    <w:p w14:paraId="54BB40B6" w14:textId="77777777" w:rsidR="005B55F6" w:rsidRDefault="005B55F6" w:rsidP="005B55F6">
      <w:pPr>
        <w:rPr>
          <w:b/>
          <w:bCs/>
        </w:rPr>
      </w:pPr>
    </w:p>
    <w:p w14:paraId="2EAE717E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>10/25</w:t>
      </w:r>
      <w:r>
        <w:rPr>
          <w:b/>
          <w:bCs/>
        </w:rPr>
        <w:tab/>
        <w:t>Orientering - info fra FAU</w:t>
      </w:r>
    </w:p>
    <w:p w14:paraId="79D1399F" w14:textId="2F03281D" w:rsidR="00DD40D1" w:rsidRDefault="00DD40D1" w:rsidP="00DD40D1">
      <w:pPr>
        <w:pStyle w:val="Listeavsnitt"/>
        <w:numPr>
          <w:ilvl w:val="0"/>
          <w:numId w:val="37"/>
        </w:numPr>
      </w:pPr>
      <w:r w:rsidRPr="00016153">
        <w:t xml:space="preserve">FAU møte på mandag og har </w:t>
      </w:r>
      <w:r w:rsidR="00A44BB8">
        <w:t>evaluert</w:t>
      </w:r>
      <w:r w:rsidRPr="00016153">
        <w:t xml:space="preserve"> </w:t>
      </w:r>
      <w:r w:rsidR="00996222" w:rsidRPr="00016153">
        <w:t>prosessen</w:t>
      </w:r>
      <w:r w:rsidR="00016153" w:rsidRPr="00016153">
        <w:t xml:space="preserve"> angående skole</w:t>
      </w:r>
      <w:r w:rsidR="003228F0">
        <w:t>behovsplanen</w:t>
      </w:r>
    </w:p>
    <w:p w14:paraId="6B435590" w14:textId="655D8819" w:rsidR="00996222" w:rsidRDefault="00996222" w:rsidP="00DD40D1">
      <w:pPr>
        <w:pStyle w:val="Listeavsnitt"/>
        <w:numPr>
          <w:ilvl w:val="0"/>
          <w:numId w:val="37"/>
        </w:numPr>
      </w:pPr>
      <w:r>
        <w:t xml:space="preserve">Skolen opplever å ha blitt noe misforstått om informasjon </w:t>
      </w:r>
      <w:r w:rsidR="00AE4286">
        <w:t>om miljøet i Vågsbygd</w:t>
      </w:r>
    </w:p>
    <w:p w14:paraId="06428582" w14:textId="64A22130" w:rsidR="00AE4286" w:rsidRDefault="00AE4286" w:rsidP="00DD40D1">
      <w:pPr>
        <w:pStyle w:val="Listeavsnitt"/>
        <w:numPr>
          <w:ilvl w:val="0"/>
          <w:numId w:val="37"/>
        </w:numPr>
      </w:pPr>
      <w:r>
        <w:t xml:space="preserve">Informert om «Hjertesonarbeidet» - </w:t>
      </w:r>
      <w:r w:rsidR="009F582E">
        <w:t>Fiskå</w:t>
      </w:r>
      <w:r>
        <w:t xml:space="preserve"> har søkt, og står i kø</w:t>
      </w:r>
    </w:p>
    <w:p w14:paraId="1DEA39D4" w14:textId="2F30AF04" w:rsidR="00AE4286" w:rsidRPr="00016153" w:rsidRDefault="004C19E2" w:rsidP="00DD40D1">
      <w:pPr>
        <w:pStyle w:val="Listeavsnitt"/>
        <w:numPr>
          <w:ilvl w:val="0"/>
          <w:numId w:val="37"/>
        </w:numPr>
      </w:pPr>
      <w:r>
        <w:t>Ikke felles foreldremøte i vår. Jobber med foredragsholdere til</w:t>
      </w:r>
      <w:r w:rsidR="00DC7E32">
        <w:t xml:space="preserve"> høsten</w:t>
      </w:r>
    </w:p>
    <w:p w14:paraId="7544AD69" w14:textId="77777777" w:rsidR="005B55F6" w:rsidRDefault="005B55F6" w:rsidP="005B55F6">
      <w:pPr>
        <w:rPr>
          <w:b/>
          <w:bCs/>
        </w:rPr>
      </w:pPr>
    </w:p>
    <w:p w14:paraId="66BD8FA6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>11/25</w:t>
      </w:r>
      <w:r>
        <w:rPr>
          <w:b/>
          <w:bCs/>
        </w:rPr>
        <w:tab/>
        <w:t>Orientering - info fra lærere og andre ansatte</w:t>
      </w:r>
    </w:p>
    <w:p w14:paraId="7D931BC0" w14:textId="35686250" w:rsidR="00DC7E32" w:rsidRDefault="00DC7E32" w:rsidP="00DC7E32">
      <w:pPr>
        <w:pStyle w:val="Listeavsnitt"/>
        <w:numPr>
          <w:ilvl w:val="0"/>
          <w:numId w:val="38"/>
        </w:numPr>
      </w:pPr>
      <w:r w:rsidRPr="00DC7E32">
        <w:t>God stemning på skolen</w:t>
      </w:r>
    </w:p>
    <w:p w14:paraId="409612DC" w14:textId="55ADC331" w:rsidR="009F582E" w:rsidRDefault="009F582E" w:rsidP="00DC7E32">
      <w:pPr>
        <w:pStyle w:val="Listeavsnitt"/>
        <w:numPr>
          <w:ilvl w:val="0"/>
          <w:numId w:val="38"/>
        </w:numPr>
      </w:pPr>
      <w:r>
        <w:t>Avslutter den populære musikk quizen</w:t>
      </w:r>
      <w:r w:rsidR="006C3C8E">
        <w:t xml:space="preserve"> nå når våren kommer. Arrangerer opplegg ute i friminuttene</w:t>
      </w:r>
    </w:p>
    <w:p w14:paraId="7FDAE292" w14:textId="738D6B52" w:rsidR="006C3C8E" w:rsidRDefault="00CF3C15" w:rsidP="00DC7E32">
      <w:pPr>
        <w:pStyle w:val="Listeavsnitt"/>
        <w:numPr>
          <w:ilvl w:val="0"/>
          <w:numId w:val="38"/>
        </w:numPr>
      </w:pPr>
      <w:r>
        <w:t xml:space="preserve">Det er jobbet med miljøet på 8. trinn. Noe adferd og veiping blant enkelte elever. </w:t>
      </w:r>
      <w:r w:rsidR="003B6E4F">
        <w:t>Involvert foreldre til elever det gjelder. Det er slutt på dette nå</w:t>
      </w:r>
    </w:p>
    <w:p w14:paraId="29719EEB" w14:textId="312F4121" w:rsidR="003B6E4F" w:rsidRDefault="003B6E4F" w:rsidP="00DC7E32">
      <w:pPr>
        <w:pStyle w:val="Listeavsnitt"/>
        <w:numPr>
          <w:ilvl w:val="0"/>
          <w:numId w:val="38"/>
        </w:numPr>
      </w:pPr>
      <w:r>
        <w:t xml:space="preserve">Trives veldig bra og møter </w:t>
      </w:r>
      <w:r w:rsidR="00FC62BB">
        <w:t>elevene i døra på morgenen</w:t>
      </w:r>
    </w:p>
    <w:p w14:paraId="1571D7F7" w14:textId="2FA6EC0E" w:rsidR="00FC62BB" w:rsidRDefault="00FC62BB" w:rsidP="00DC7E32">
      <w:pPr>
        <w:pStyle w:val="Listeavsnitt"/>
        <w:numPr>
          <w:ilvl w:val="0"/>
          <w:numId w:val="38"/>
        </w:numPr>
      </w:pPr>
      <w:r>
        <w:lastRenderedPageBreak/>
        <w:t>Våren merkes. Mange elever som er høyt oppe</w:t>
      </w:r>
      <w:r w:rsidR="00590A9E">
        <w:t>, men på en positiv måte</w:t>
      </w:r>
    </w:p>
    <w:p w14:paraId="7CEDC5E4" w14:textId="7EC7C701" w:rsidR="00CB15D5" w:rsidRDefault="00CB15D5" w:rsidP="00DC7E32">
      <w:pPr>
        <w:pStyle w:val="Listeavsnitt"/>
        <w:numPr>
          <w:ilvl w:val="0"/>
          <w:numId w:val="38"/>
        </w:numPr>
      </w:pPr>
      <w:r>
        <w:t xml:space="preserve">Noen er blitt frastjålet el- </w:t>
      </w:r>
      <w:r w:rsidR="00762846">
        <w:t>sparke</w:t>
      </w:r>
      <w:r>
        <w:t>sykler</w:t>
      </w:r>
      <w:r w:rsidR="008F4035">
        <w:t>. Forslag om å flytte sykkelstativene</w:t>
      </w:r>
      <w:r w:rsidR="007C3BA8">
        <w:t>. Spørsmål om vi ønsker å ha disse syklene på skolen.</w:t>
      </w:r>
    </w:p>
    <w:p w14:paraId="5D3B00CB" w14:textId="2D93DFE0" w:rsidR="00590A9E" w:rsidRDefault="00590A9E" w:rsidP="00DC7E32">
      <w:pPr>
        <w:pStyle w:val="Listeavsnitt"/>
        <w:numPr>
          <w:ilvl w:val="0"/>
          <w:numId w:val="38"/>
        </w:numPr>
      </w:pPr>
      <w:r>
        <w:t xml:space="preserve">Ansatte kjenner også på at vi er misforstått </w:t>
      </w:r>
      <w:r w:rsidR="00340683">
        <w:t>rundt skolebehovsplanen. Vi kjenner oss ikke igjen. Vågsbygd er en fin bydel, og vi er mer lettet over at saken er over</w:t>
      </w:r>
    </w:p>
    <w:p w14:paraId="342C6A2E" w14:textId="5F2E03BD" w:rsidR="00340683" w:rsidRDefault="00340683" w:rsidP="00DC7E32">
      <w:pPr>
        <w:pStyle w:val="Listeavsnitt"/>
        <w:numPr>
          <w:ilvl w:val="0"/>
          <w:numId w:val="38"/>
        </w:numPr>
      </w:pPr>
      <w:r>
        <w:t>Går mot tentamen og eksamen</w:t>
      </w:r>
    </w:p>
    <w:p w14:paraId="0A892269" w14:textId="2B7267EC" w:rsidR="00340683" w:rsidRDefault="00340683" w:rsidP="00DC7E32">
      <w:pPr>
        <w:pStyle w:val="Listeavsnitt"/>
        <w:numPr>
          <w:ilvl w:val="0"/>
          <w:numId w:val="38"/>
        </w:numPr>
      </w:pPr>
      <w:r>
        <w:t xml:space="preserve">Gleder oss til filmfestivalen. </w:t>
      </w:r>
      <w:r w:rsidR="00CB15D5">
        <w:t>Fremdeles et nytt arrangement, og vi utvikler det hele tiden</w:t>
      </w:r>
      <w:r w:rsidR="001E5C68">
        <w:t>.</w:t>
      </w:r>
      <w:r w:rsidR="00D6539C">
        <w:t xml:space="preserve"> Dette er et arrangement som samler både elever og ansatte.</w:t>
      </w:r>
    </w:p>
    <w:p w14:paraId="5A2970F2" w14:textId="5F0987BF" w:rsidR="001E5C68" w:rsidRDefault="001E5C68" w:rsidP="00DC7E32">
      <w:pPr>
        <w:pStyle w:val="Listeavsnitt"/>
        <w:numPr>
          <w:ilvl w:val="0"/>
          <w:numId w:val="38"/>
        </w:numPr>
      </w:pPr>
      <w:r>
        <w:t>Spennende om vi får midler til å pusse opp skolen</w:t>
      </w:r>
      <w:r w:rsidR="00D6539C">
        <w:t>.</w:t>
      </w:r>
    </w:p>
    <w:p w14:paraId="166FE2B5" w14:textId="1F5E87CF" w:rsidR="00C36E20" w:rsidRPr="00DC7E32" w:rsidRDefault="00C36E20" w:rsidP="00DC7E32">
      <w:pPr>
        <w:pStyle w:val="Listeavsnitt"/>
        <w:numPr>
          <w:ilvl w:val="0"/>
          <w:numId w:val="38"/>
        </w:numPr>
      </w:pPr>
      <w:r>
        <w:t>Har et øye til saken om klespress. Kanskje ikke så stort hos oss.</w:t>
      </w:r>
    </w:p>
    <w:p w14:paraId="113CD2E9" w14:textId="77777777" w:rsidR="005B55F6" w:rsidRDefault="005B55F6" w:rsidP="005B55F6">
      <w:pPr>
        <w:rPr>
          <w:b/>
          <w:bCs/>
        </w:rPr>
      </w:pPr>
    </w:p>
    <w:p w14:paraId="6573F4EE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 xml:space="preserve">12/25 </w:t>
      </w:r>
      <w:r>
        <w:rPr>
          <w:b/>
          <w:bCs/>
        </w:rPr>
        <w:tab/>
        <w:t>Orientering fra rektor</w:t>
      </w:r>
    </w:p>
    <w:p w14:paraId="2C8848D2" w14:textId="77777777" w:rsidR="005B55F6" w:rsidRDefault="005B55F6" w:rsidP="005B55F6">
      <w:pPr>
        <w:pStyle w:val="Listeavsnitt"/>
        <w:numPr>
          <w:ilvl w:val="0"/>
          <w:numId w:val="13"/>
        </w:numPr>
      </w:pPr>
      <w:r w:rsidRPr="00E75B2C">
        <w:t>Økonomi</w:t>
      </w:r>
    </w:p>
    <w:p w14:paraId="745FCE49" w14:textId="24A9693D" w:rsidR="008A6EB8" w:rsidRPr="00E75B2C" w:rsidRDefault="00F55BC9" w:rsidP="008A6EB8">
      <w:pPr>
        <w:pStyle w:val="Listeavsnitt"/>
        <w:numPr>
          <w:ilvl w:val="1"/>
          <w:numId w:val="13"/>
        </w:numPr>
      </w:pPr>
      <w:r>
        <w:t xml:space="preserve">En klasse mindre til høsten, så vi må </w:t>
      </w:r>
      <w:r w:rsidR="004F175B">
        <w:t>skjære ned</w:t>
      </w:r>
    </w:p>
    <w:p w14:paraId="035E6B85" w14:textId="77777777" w:rsidR="005B55F6" w:rsidRDefault="005B55F6" w:rsidP="005B55F6">
      <w:pPr>
        <w:pStyle w:val="Listeavsnitt"/>
        <w:numPr>
          <w:ilvl w:val="0"/>
          <w:numId w:val="13"/>
        </w:numPr>
      </w:pPr>
      <w:r w:rsidRPr="00E75B2C">
        <w:t>Sykefravær</w:t>
      </w:r>
    </w:p>
    <w:p w14:paraId="1028CE78" w14:textId="2D8225D3" w:rsidR="00F55BC9" w:rsidRPr="00E75B2C" w:rsidRDefault="00F55BC9" w:rsidP="00F55BC9">
      <w:pPr>
        <w:pStyle w:val="Listeavsnitt"/>
        <w:numPr>
          <w:ilvl w:val="1"/>
          <w:numId w:val="13"/>
        </w:numPr>
      </w:pPr>
      <w:r>
        <w:t>Svært lavt</w:t>
      </w:r>
      <w:r w:rsidR="0046158A">
        <w:t xml:space="preserve"> for tiden. Opplever at mange trives og går på jobb</w:t>
      </w:r>
    </w:p>
    <w:p w14:paraId="584F8EE1" w14:textId="77777777" w:rsidR="005B55F6" w:rsidRPr="00930201" w:rsidRDefault="005B55F6" w:rsidP="005B55F6">
      <w:pPr>
        <w:pStyle w:val="Listeavsnitt"/>
        <w:numPr>
          <w:ilvl w:val="0"/>
          <w:numId w:val="13"/>
        </w:numPr>
        <w:rPr>
          <w:b/>
          <w:bCs/>
        </w:rPr>
      </w:pPr>
      <w:r>
        <w:t>Satsingsområder</w:t>
      </w:r>
    </w:p>
    <w:p w14:paraId="5D3E0B52" w14:textId="429A8F1C" w:rsidR="00930201" w:rsidRPr="00927591" w:rsidRDefault="00930201" w:rsidP="00930201">
      <w:pPr>
        <w:pStyle w:val="Listeavsnitt"/>
        <w:numPr>
          <w:ilvl w:val="1"/>
          <w:numId w:val="13"/>
        </w:numPr>
        <w:rPr>
          <w:b/>
          <w:bCs/>
        </w:rPr>
      </w:pPr>
      <w:r>
        <w:t>«Kultur for deling» og undervisning som treffer bredt</w:t>
      </w:r>
      <w:r w:rsidR="008F669B">
        <w:t xml:space="preserve"> og praktisk</w:t>
      </w:r>
    </w:p>
    <w:p w14:paraId="47BCDF47" w14:textId="53079003" w:rsidR="00927591" w:rsidRPr="003108F2" w:rsidRDefault="00927591" w:rsidP="00930201">
      <w:pPr>
        <w:pStyle w:val="Listeavsnitt"/>
        <w:numPr>
          <w:ilvl w:val="1"/>
          <w:numId w:val="13"/>
        </w:numPr>
        <w:rPr>
          <w:b/>
          <w:bCs/>
        </w:rPr>
      </w:pPr>
      <w:r>
        <w:t xml:space="preserve">Vi </w:t>
      </w:r>
      <w:r w:rsidR="00DE16AC">
        <w:t>har ansatt «ungdomsveileder»</w:t>
      </w:r>
    </w:p>
    <w:p w14:paraId="3C9E0726" w14:textId="77777777" w:rsidR="003108F2" w:rsidRPr="007D13A9" w:rsidRDefault="003108F2" w:rsidP="0021102E">
      <w:pPr>
        <w:pStyle w:val="Listeavsnitt"/>
        <w:rPr>
          <w:b/>
          <w:bCs/>
        </w:rPr>
      </w:pPr>
    </w:p>
    <w:p w14:paraId="7F29251A" w14:textId="77777777" w:rsidR="005B55F6" w:rsidRDefault="005B55F6" w:rsidP="005B55F6">
      <w:pPr>
        <w:pStyle w:val="Listeavsnitt"/>
        <w:rPr>
          <w:b/>
          <w:bCs/>
        </w:rPr>
      </w:pPr>
    </w:p>
    <w:p w14:paraId="68814EB4" w14:textId="77777777" w:rsidR="005B55F6" w:rsidRDefault="005B55F6" w:rsidP="005B55F6">
      <w:pPr>
        <w:pStyle w:val="Listeavsnitt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</w:rPr>
        <w:t xml:space="preserve">13/25 </w:t>
      </w:r>
      <w:r w:rsidRPr="00F40556">
        <w:rPr>
          <w:rFonts w:ascii="Arial" w:hAnsi="Arial" w:cs="Arial"/>
          <w:b/>
          <w:bCs/>
          <w:sz w:val="22"/>
          <w:szCs w:val="22"/>
        </w:rPr>
        <w:t>Skolebehovsplanen</w:t>
      </w:r>
    </w:p>
    <w:p w14:paraId="43B53DC3" w14:textId="77777777" w:rsidR="005B55F6" w:rsidRDefault="005B55F6" w:rsidP="005B55F6">
      <w:pPr>
        <w:pStyle w:val="Listeavsnitt"/>
        <w:numPr>
          <w:ilvl w:val="0"/>
          <w:numId w:val="35"/>
        </w:numPr>
      </w:pPr>
      <w:r w:rsidRPr="00133DA1">
        <w:t>Evaluering og veien videre</w:t>
      </w:r>
    </w:p>
    <w:p w14:paraId="559F9CFC" w14:textId="36759C6C" w:rsidR="00632E8E" w:rsidRDefault="006C1DCC" w:rsidP="005B55F6">
      <w:pPr>
        <w:pStyle w:val="Listeavsnitt"/>
        <w:numPr>
          <w:ilvl w:val="0"/>
          <w:numId w:val="35"/>
        </w:numPr>
      </w:pPr>
      <w:r>
        <w:t xml:space="preserve">Fiskå er i første pulje for de skolene </w:t>
      </w:r>
      <w:r w:rsidR="00666699">
        <w:t>som skal renoveres etter de skolene med primære behov</w:t>
      </w:r>
    </w:p>
    <w:p w14:paraId="3E728BB4" w14:textId="2269064E" w:rsidR="00666699" w:rsidRDefault="00C07D51" w:rsidP="005B55F6">
      <w:pPr>
        <w:pStyle w:val="Listeavsnitt"/>
        <w:numPr>
          <w:ilvl w:val="0"/>
          <w:numId w:val="35"/>
        </w:numPr>
      </w:pPr>
      <w:r>
        <w:t xml:space="preserve">Vi må </w:t>
      </w:r>
      <w:r w:rsidR="00452AEA">
        <w:t xml:space="preserve">følge med på </w:t>
      </w:r>
      <w:r>
        <w:t>at det som er vedtatt blir gjennomført. Vi må få skolen opp til en standard som er bærekraftig på sikt.</w:t>
      </w:r>
    </w:p>
    <w:p w14:paraId="6874FDD8" w14:textId="52247C94" w:rsidR="00CE0C7E" w:rsidRDefault="00F770D0" w:rsidP="005B55F6">
      <w:pPr>
        <w:pStyle w:val="Listeavsnitt"/>
        <w:numPr>
          <w:ilvl w:val="0"/>
          <w:numId w:val="35"/>
        </w:numPr>
      </w:pPr>
      <w:r>
        <w:t>Økonomip</w:t>
      </w:r>
      <w:r w:rsidR="00CE0C7E">
        <w:t>lanene blir presentert i desember.</w:t>
      </w:r>
    </w:p>
    <w:p w14:paraId="0CB89B04" w14:textId="694334ED" w:rsidR="007E09DF" w:rsidRDefault="007E09DF" w:rsidP="005B55F6">
      <w:pPr>
        <w:pStyle w:val="Listeavsnitt"/>
        <w:numPr>
          <w:ilvl w:val="0"/>
          <w:numId w:val="35"/>
        </w:numPr>
      </w:pPr>
      <w:r>
        <w:t xml:space="preserve">Vi må også se på hvilken betydning skolen </w:t>
      </w:r>
      <w:r w:rsidR="005D18D9">
        <w:t xml:space="preserve">kan ha </w:t>
      </w:r>
      <w:r>
        <w:t>for Vågsbygd sentrum (uteareal/park).</w:t>
      </w:r>
    </w:p>
    <w:p w14:paraId="4CF7EA28" w14:textId="6BE04176" w:rsidR="007E09DF" w:rsidRPr="00133DA1" w:rsidRDefault="007E09DF" w:rsidP="005B55F6">
      <w:pPr>
        <w:pStyle w:val="Listeavsnitt"/>
        <w:numPr>
          <w:ilvl w:val="0"/>
          <w:numId w:val="35"/>
        </w:numPr>
      </w:pPr>
      <w:r>
        <w:t>På hvilken måte kan vi få et flerbruk</w:t>
      </w:r>
      <w:r w:rsidR="0077176D">
        <w:t xml:space="preserve"> av skolen</w:t>
      </w:r>
    </w:p>
    <w:p w14:paraId="1B0F2AAC" w14:textId="77777777" w:rsidR="005B55F6" w:rsidRDefault="005B55F6" w:rsidP="005B55F6">
      <w:pPr>
        <w:rPr>
          <w:b/>
          <w:bCs/>
        </w:rPr>
      </w:pPr>
    </w:p>
    <w:p w14:paraId="2FE4D13E" w14:textId="77777777" w:rsidR="005B55F6" w:rsidRDefault="005B55F6" w:rsidP="005B55F6">
      <w:pPr>
        <w:rPr>
          <w:b/>
          <w:bCs/>
        </w:rPr>
      </w:pPr>
      <w:r>
        <w:rPr>
          <w:b/>
          <w:bCs/>
        </w:rPr>
        <w:t>14/25 Eventuelt</w:t>
      </w:r>
    </w:p>
    <w:p w14:paraId="783BF94F" w14:textId="38CE608D" w:rsidR="005B55F6" w:rsidRPr="00210721" w:rsidRDefault="005B55F6" w:rsidP="005B55F6">
      <w:pPr>
        <w:pStyle w:val="Listeavsnitt"/>
        <w:numPr>
          <w:ilvl w:val="0"/>
          <w:numId w:val="23"/>
        </w:numPr>
      </w:pPr>
      <w:r>
        <w:t>Tidspunkt for n</w:t>
      </w:r>
      <w:r w:rsidRPr="00210721">
        <w:t>este møte</w:t>
      </w:r>
      <w:r w:rsidR="00B24535">
        <w:t xml:space="preserve"> </w:t>
      </w:r>
      <w:r w:rsidR="00A26F5F">
        <w:t>–</w:t>
      </w:r>
      <w:r w:rsidR="00B24535">
        <w:t xml:space="preserve"> </w:t>
      </w:r>
      <w:r w:rsidR="00A26F5F">
        <w:t>tirsdag 3. juni 17:30</w:t>
      </w:r>
    </w:p>
    <w:p w14:paraId="54212370" w14:textId="77777777" w:rsidR="002E0949" w:rsidRDefault="002E0949" w:rsidP="00CD462A">
      <w:pPr>
        <w:rPr>
          <w:b/>
          <w:bCs/>
        </w:rPr>
      </w:pPr>
    </w:p>
    <w:p w14:paraId="1CB7E993" w14:textId="77777777" w:rsidR="0069658D" w:rsidRPr="00850676" w:rsidRDefault="0069658D" w:rsidP="0069658D">
      <w:pPr>
        <w:pStyle w:val="Listeavsnit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45"/>
        <w:gridCol w:w="3419"/>
      </w:tblGrid>
      <w:tr w:rsidR="00CD462A" w14:paraId="7519422C" w14:textId="77777777" w:rsidTr="000736A8">
        <w:tc>
          <w:tcPr>
            <w:tcW w:w="5645" w:type="dxa"/>
          </w:tcPr>
          <w:p w14:paraId="58B1E4F7" w14:textId="2C95B6B2" w:rsidR="003C1562" w:rsidRDefault="00E155A3" w:rsidP="00077F9F">
            <w:r>
              <w:t>Ref</w:t>
            </w:r>
            <w:r w:rsidR="003C1562">
              <w:t>:</w:t>
            </w:r>
            <w:bookmarkStart w:id="14" w:name="Saksbehandlers_navn"/>
            <w:bookmarkEnd w:id="14"/>
          </w:p>
          <w:p w14:paraId="30FD877B" w14:textId="46A590D4" w:rsidR="00CD462A" w:rsidRDefault="00CD462A" w:rsidP="00077F9F">
            <w:r>
              <w:t>Oddvar vik</w:t>
            </w:r>
          </w:p>
        </w:tc>
        <w:tc>
          <w:tcPr>
            <w:tcW w:w="3419" w:type="dxa"/>
          </w:tcPr>
          <w:p w14:paraId="09434776" w14:textId="77777777" w:rsidR="00CD462A" w:rsidRDefault="00CD462A" w:rsidP="00077F9F"/>
        </w:tc>
      </w:tr>
      <w:tr w:rsidR="00CD462A" w14:paraId="5F7EF6B0" w14:textId="77777777" w:rsidTr="000736A8">
        <w:tc>
          <w:tcPr>
            <w:tcW w:w="5645" w:type="dxa"/>
          </w:tcPr>
          <w:p w14:paraId="650C76B0" w14:textId="77777777" w:rsidR="00CD462A" w:rsidRDefault="00CD462A" w:rsidP="00077F9F">
            <w:r>
              <w:t>Rektor</w:t>
            </w:r>
          </w:p>
        </w:tc>
        <w:tc>
          <w:tcPr>
            <w:tcW w:w="3419" w:type="dxa"/>
          </w:tcPr>
          <w:p w14:paraId="2A321C93" w14:textId="77777777" w:rsidR="00CD462A" w:rsidRDefault="00CD462A" w:rsidP="00077F9F"/>
        </w:tc>
      </w:tr>
    </w:tbl>
    <w:p w14:paraId="24CA9C20" w14:textId="77777777" w:rsidR="008C62EE" w:rsidRPr="001F6D02" w:rsidRDefault="008C62EE">
      <w:pPr>
        <w:rPr>
          <w:sz w:val="20"/>
        </w:rPr>
      </w:pPr>
    </w:p>
    <w:sectPr w:rsidR="008C62EE" w:rsidRPr="001F6D02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C20A" w14:textId="77777777" w:rsidR="00F14E6B" w:rsidRDefault="00F14E6B" w:rsidP="009B0CFF">
      <w:r>
        <w:separator/>
      </w:r>
    </w:p>
  </w:endnote>
  <w:endnote w:type="continuationSeparator" w:id="0">
    <w:p w14:paraId="0EA3D6B2" w14:textId="77777777" w:rsidR="00F14E6B" w:rsidRDefault="00F14E6B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E8A8B4F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40F2918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4A85DEE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CD462A" w14:paraId="4E5F89EA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C5D5D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Postadresse: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9A83F70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Besøksadresse: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46969257" w14:textId="77777777" w:rsidR="00CD462A" w:rsidRDefault="00CD462A" w:rsidP="00CD462A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978E7C1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139FCCA5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23AB5B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Fiskå skole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1591F6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5" w:name="Bunn_Gateadresse"/>
          <w:bookmarkStart w:id="16" w:name="Bunn_Sted"/>
          <w:bookmarkEnd w:id="15"/>
          <w:bookmarkEnd w:id="16"/>
        </w:p>
      </w:tc>
      <w:tc>
        <w:tcPr>
          <w:tcW w:w="2835" w:type="dxa"/>
          <w:tcBorders>
            <w:left w:val="single" w:sz="4" w:space="0" w:color="auto"/>
          </w:tcBorders>
        </w:tcPr>
        <w:p w14:paraId="331716BA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7" w:name="Bunn_Email"/>
          <w:bookmarkEnd w:id="17"/>
          <w:r>
            <w:rPr>
              <w:rFonts w:cs="Arial"/>
              <w:sz w:val="14"/>
            </w:rPr>
            <w:t>Oddvar.vik@kristiansand.kommune.no</w:t>
          </w:r>
        </w:p>
      </w:tc>
      <w:tc>
        <w:tcPr>
          <w:tcW w:w="2126" w:type="dxa"/>
          <w:vMerge/>
          <w:tcBorders>
            <w:left w:val="nil"/>
          </w:tcBorders>
        </w:tcPr>
        <w:p w14:paraId="17CFA2A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7A80C0C1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747A7F99" w14:textId="7F690856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8" w:name="Bunn_Avdeling"/>
          <w:bookmarkEnd w:id="18"/>
          <w:r>
            <w:rPr>
              <w:rFonts w:cs="Arial"/>
              <w:sz w:val="14"/>
            </w:rPr>
            <w:t xml:space="preserve">Kirsten </w:t>
          </w:r>
          <w:r w:rsidR="00E155A3">
            <w:rPr>
              <w:rFonts w:cs="Arial"/>
              <w:sz w:val="14"/>
            </w:rPr>
            <w:t>Flagstads vei</w:t>
          </w:r>
          <w:r>
            <w:rPr>
              <w:rFonts w:cs="Arial"/>
              <w:sz w:val="14"/>
            </w:rPr>
            <w:t xml:space="preserve"> 28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A7E107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714B4148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6F1457F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26B3ADF4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86F9457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19" w:name="Bunn_Postboks"/>
          <w:bookmarkEnd w:id="19"/>
          <w:r>
            <w:rPr>
              <w:rFonts w:cs="Arial"/>
              <w:sz w:val="14"/>
            </w:rPr>
            <w:t>4621 Kristiansand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B9A9A8F" w14:textId="77777777" w:rsidR="00CD462A" w:rsidRDefault="00CD462A" w:rsidP="00CD462A">
          <w:pPr>
            <w:pStyle w:val="Bunntekst"/>
            <w:rPr>
              <w:rFonts w:cs="Arial"/>
              <w:bCs/>
              <w:sz w:val="14"/>
            </w:rPr>
          </w:pPr>
          <w:bookmarkStart w:id="20" w:name="Bunn_Saksbehandler"/>
          <w:bookmarkEnd w:id="20"/>
          <w:smartTag w:uri="urn:schemas-microsoft-com:office:smarttags" w:element="metricconverter">
            <w:r>
              <w:rPr>
                <w:rFonts w:cs="Arial"/>
                <w:bCs/>
                <w:sz w:val="14"/>
              </w:rPr>
              <w:t>Oddvar Vik</w:t>
            </w:r>
          </w:smartTag>
        </w:p>
      </w:tc>
      <w:tc>
        <w:tcPr>
          <w:tcW w:w="2835" w:type="dxa"/>
          <w:tcBorders>
            <w:left w:val="single" w:sz="4" w:space="0" w:color="auto"/>
          </w:tcBorders>
        </w:tcPr>
        <w:p w14:paraId="65282854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hyperlink r:id="rId1" w:history="1">
            <w:r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50A00A30" w14:textId="77777777" w:rsidR="00CD462A" w:rsidRDefault="00CD462A" w:rsidP="00CD462A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CD462A" w14:paraId="7DD0BDC3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56252D4D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1" w:name="Bunn_Postnr"/>
          <w:bookmarkEnd w:id="21"/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B47BDA2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Telefon/Telefaks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42E7D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3C3E90F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4C26F35F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C0CCF76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227FB1D1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bookmarkStart w:id="22" w:name="Bunn_Telefon"/>
          <w:bookmarkEnd w:id="22"/>
          <w:r>
            <w:rPr>
              <w:rFonts w:cs="Arial"/>
              <w:sz w:val="14"/>
            </w:rPr>
            <w:t>38 00 20 60/</w:t>
          </w:r>
          <w:bookmarkStart w:id="23" w:name="Bunn_Telefaks"/>
          <w:bookmarkEnd w:id="23"/>
          <w:r>
            <w:rPr>
              <w:rFonts w:cs="Arial"/>
              <w:sz w:val="14"/>
            </w:rPr>
            <w:t>38 00 20 75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17D57180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726FF56B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CD462A" w14:paraId="03C70BF2" w14:textId="77777777" w:rsidTr="00077F9F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0D5353C3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50C127EC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1D255889" w14:textId="77777777" w:rsidR="00CD462A" w:rsidRDefault="00CD462A" w:rsidP="00CD462A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3CC24468" w14:textId="77777777" w:rsidR="00CD462A" w:rsidRDefault="00CD462A" w:rsidP="00CD462A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0622054E" w14:textId="77777777" w:rsidR="00CD462A" w:rsidRDefault="00CD46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44B2" w14:textId="77777777" w:rsidR="00F14E6B" w:rsidRDefault="00F14E6B" w:rsidP="009B0CFF">
      <w:r>
        <w:separator/>
      </w:r>
    </w:p>
  </w:footnote>
  <w:footnote w:type="continuationSeparator" w:id="0">
    <w:p w14:paraId="7BBBA547" w14:textId="77777777" w:rsidR="00F14E6B" w:rsidRDefault="00F14E6B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D6C9176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9151A0F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B75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3359" behindDoc="1" locked="0" layoutInCell="1" allowOverlap="1" wp14:anchorId="521383E7" wp14:editId="51B81CC5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07DC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1F3481F7" wp14:editId="3C6AB6C0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793AA0"/>
    <w:multiLevelType w:val="hybridMultilevel"/>
    <w:tmpl w:val="99DC214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521"/>
    <w:multiLevelType w:val="hybridMultilevel"/>
    <w:tmpl w:val="EDEAC5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78AA"/>
    <w:multiLevelType w:val="hybridMultilevel"/>
    <w:tmpl w:val="CF0CA74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664B0"/>
    <w:multiLevelType w:val="hybridMultilevel"/>
    <w:tmpl w:val="E9D8C7D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5214"/>
    <w:multiLevelType w:val="hybridMultilevel"/>
    <w:tmpl w:val="30E06F2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0128"/>
    <w:multiLevelType w:val="hybridMultilevel"/>
    <w:tmpl w:val="E238387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6454E"/>
    <w:multiLevelType w:val="hybridMultilevel"/>
    <w:tmpl w:val="03EA89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17A8F"/>
    <w:multiLevelType w:val="hybridMultilevel"/>
    <w:tmpl w:val="B28075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61B8"/>
    <w:multiLevelType w:val="hybridMultilevel"/>
    <w:tmpl w:val="592A0B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9404C"/>
    <w:multiLevelType w:val="hybridMultilevel"/>
    <w:tmpl w:val="331882F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3926"/>
    <w:multiLevelType w:val="hybridMultilevel"/>
    <w:tmpl w:val="F4ECA35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F41C3"/>
    <w:multiLevelType w:val="hybridMultilevel"/>
    <w:tmpl w:val="3552F9B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5840"/>
    <w:multiLevelType w:val="hybridMultilevel"/>
    <w:tmpl w:val="A95010CC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CC347A"/>
    <w:multiLevelType w:val="hybridMultilevel"/>
    <w:tmpl w:val="EBB2B1CA"/>
    <w:lvl w:ilvl="0" w:tplc="0414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3E3403CF"/>
    <w:multiLevelType w:val="hybridMultilevel"/>
    <w:tmpl w:val="AFCE1FC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7362"/>
    <w:multiLevelType w:val="hybridMultilevel"/>
    <w:tmpl w:val="700C048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979EF"/>
    <w:multiLevelType w:val="hybridMultilevel"/>
    <w:tmpl w:val="2D9E7A1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50762"/>
    <w:multiLevelType w:val="hybridMultilevel"/>
    <w:tmpl w:val="5DCCD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E72CC"/>
    <w:multiLevelType w:val="hybridMultilevel"/>
    <w:tmpl w:val="802EFF3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D34"/>
    <w:multiLevelType w:val="hybridMultilevel"/>
    <w:tmpl w:val="0B7006C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26D11"/>
    <w:multiLevelType w:val="hybridMultilevel"/>
    <w:tmpl w:val="003A13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52700"/>
    <w:multiLevelType w:val="hybridMultilevel"/>
    <w:tmpl w:val="10EEC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28F8"/>
    <w:multiLevelType w:val="hybridMultilevel"/>
    <w:tmpl w:val="F4249DF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91607"/>
    <w:multiLevelType w:val="hybridMultilevel"/>
    <w:tmpl w:val="8D544A04"/>
    <w:lvl w:ilvl="0" w:tplc="0C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491045"/>
    <w:multiLevelType w:val="hybridMultilevel"/>
    <w:tmpl w:val="CBE0EC1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A2C2C"/>
    <w:multiLevelType w:val="hybridMultilevel"/>
    <w:tmpl w:val="7CD6B8A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441FB"/>
    <w:multiLevelType w:val="hybridMultilevel"/>
    <w:tmpl w:val="F684C4A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6C58"/>
    <w:multiLevelType w:val="hybridMultilevel"/>
    <w:tmpl w:val="10C841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312BD"/>
    <w:multiLevelType w:val="hybridMultilevel"/>
    <w:tmpl w:val="236C302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269B7"/>
    <w:multiLevelType w:val="hybridMultilevel"/>
    <w:tmpl w:val="AFA6FAB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F1708"/>
    <w:multiLevelType w:val="hybridMultilevel"/>
    <w:tmpl w:val="C470A7F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203C"/>
    <w:multiLevelType w:val="hybridMultilevel"/>
    <w:tmpl w:val="B4DC03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F1136"/>
    <w:multiLevelType w:val="hybridMultilevel"/>
    <w:tmpl w:val="06820E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D7DC3"/>
    <w:multiLevelType w:val="hybridMultilevel"/>
    <w:tmpl w:val="CEE0FA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20A97"/>
    <w:multiLevelType w:val="hybridMultilevel"/>
    <w:tmpl w:val="F5903E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4CC"/>
    <w:multiLevelType w:val="hybridMultilevel"/>
    <w:tmpl w:val="28CA2F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76863">
    <w:abstractNumId w:val="0"/>
  </w:num>
  <w:num w:numId="2" w16cid:durableId="1975985206">
    <w:abstractNumId w:val="14"/>
  </w:num>
  <w:num w:numId="3" w16cid:durableId="1114713059">
    <w:abstractNumId w:val="33"/>
  </w:num>
  <w:num w:numId="4" w16cid:durableId="438108304">
    <w:abstractNumId w:val="18"/>
  </w:num>
  <w:num w:numId="5" w16cid:durableId="650134749">
    <w:abstractNumId w:val="16"/>
  </w:num>
  <w:num w:numId="6" w16cid:durableId="2027323201">
    <w:abstractNumId w:val="36"/>
  </w:num>
  <w:num w:numId="7" w16cid:durableId="1965234750">
    <w:abstractNumId w:val="30"/>
  </w:num>
  <w:num w:numId="8" w16cid:durableId="1520002879">
    <w:abstractNumId w:val="21"/>
  </w:num>
  <w:num w:numId="9" w16cid:durableId="1407145030">
    <w:abstractNumId w:val="28"/>
  </w:num>
  <w:num w:numId="10" w16cid:durableId="1443064561">
    <w:abstractNumId w:val="4"/>
  </w:num>
  <w:num w:numId="11" w16cid:durableId="2079672360">
    <w:abstractNumId w:val="26"/>
  </w:num>
  <w:num w:numId="12" w16cid:durableId="706374046">
    <w:abstractNumId w:val="22"/>
  </w:num>
  <w:num w:numId="13" w16cid:durableId="577599338">
    <w:abstractNumId w:val="35"/>
  </w:num>
  <w:num w:numId="14" w16cid:durableId="1227032824">
    <w:abstractNumId w:val="31"/>
  </w:num>
  <w:num w:numId="15" w16cid:durableId="360591674">
    <w:abstractNumId w:val="29"/>
  </w:num>
  <w:num w:numId="16" w16cid:durableId="396511279">
    <w:abstractNumId w:val="20"/>
  </w:num>
  <w:num w:numId="17" w16cid:durableId="1622303373">
    <w:abstractNumId w:val="13"/>
  </w:num>
  <w:num w:numId="18" w16cid:durableId="1292785123">
    <w:abstractNumId w:val="24"/>
  </w:num>
  <w:num w:numId="19" w16cid:durableId="1115253389">
    <w:abstractNumId w:val="25"/>
  </w:num>
  <w:num w:numId="20" w16cid:durableId="2000569623">
    <w:abstractNumId w:val="19"/>
  </w:num>
  <w:num w:numId="21" w16cid:durableId="1799565131">
    <w:abstractNumId w:val="9"/>
  </w:num>
  <w:num w:numId="22" w16cid:durableId="210581995">
    <w:abstractNumId w:val="35"/>
  </w:num>
  <w:num w:numId="23" w16cid:durableId="749620317">
    <w:abstractNumId w:val="7"/>
  </w:num>
  <w:num w:numId="24" w16cid:durableId="553196989">
    <w:abstractNumId w:val="8"/>
  </w:num>
  <w:num w:numId="25" w16cid:durableId="65811095">
    <w:abstractNumId w:val="32"/>
  </w:num>
  <w:num w:numId="26" w16cid:durableId="1853911331">
    <w:abstractNumId w:val="5"/>
  </w:num>
  <w:num w:numId="27" w16cid:durableId="616371294">
    <w:abstractNumId w:val="2"/>
  </w:num>
  <w:num w:numId="28" w16cid:durableId="1253663898">
    <w:abstractNumId w:val="11"/>
  </w:num>
  <w:num w:numId="29" w16cid:durableId="96490496">
    <w:abstractNumId w:val="15"/>
  </w:num>
  <w:num w:numId="30" w16cid:durableId="858277615">
    <w:abstractNumId w:val="34"/>
  </w:num>
  <w:num w:numId="31" w16cid:durableId="2020617276">
    <w:abstractNumId w:val="10"/>
  </w:num>
  <w:num w:numId="32" w16cid:durableId="1539004067">
    <w:abstractNumId w:val="1"/>
  </w:num>
  <w:num w:numId="33" w16cid:durableId="1885211480">
    <w:abstractNumId w:val="23"/>
  </w:num>
  <w:num w:numId="34" w16cid:durableId="2108573134">
    <w:abstractNumId w:val="17"/>
  </w:num>
  <w:num w:numId="35" w16cid:durableId="670448489">
    <w:abstractNumId w:val="27"/>
  </w:num>
  <w:num w:numId="36" w16cid:durableId="387993405">
    <w:abstractNumId w:val="6"/>
  </w:num>
  <w:num w:numId="37" w16cid:durableId="1991473887">
    <w:abstractNumId w:val="3"/>
  </w:num>
  <w:num w:numId="38" w16cid:durableId="1589999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A"/>
    <w:rsid w:val="0000567B"/>
    <w:rsid w:val="00005B60"/>
    <w:rsid w:val="000077BD"/>
    <w:rsid w:val="000122EC"/>
    <w:rsid w:val="0001252B"/>
    <w:rsid w:val="00016153"/>
    <w:rsid w:val="000178F5"/>
    <w:rsid w:val="0002010D"/>
    <w:rsid w:val="00021C66"/>
    <w:rsid w:val="00034093"/>
    <w:rsid w:val="00034560"/>
    <w:rsid w:val="000379F1"/>
    <w:rsid w:val="00042B7D"/>
    <w:rsid w:val="00053E99"/>
    <w:rsid w:val="00062720"/>
    <w:rsid w:val="000647A6"/>
    <w:rsid w:val="00072F67"/>
    <w:rsid w:val="000736A8"/>
    <w:rsid w:val="00075F52"/>
    <w:rsid w:val="000765CB"/>
    <w:rsid w:val="00092DF2"/>
    <w:rsid w:val="000941F7"/>
    <w:rsid w:val="000A570C"/>
    <w:rsid w:val="000A7203"/>
    <w:rsid w:val="000B287A"/>
    <w:rsid w:val="000B5262"/>
    <w:rsid w:val="000C5624"/>
    <w:rsid w:val="000D1D46"/>
    <w:rsid w:val="000D38DF"/>
    <w:rsid w:val="000D74EB"/>
    <w:rsid w:val="000E1A87"/>
    <w:rsid w:val="000F5948"/>
    <w:rsid w:val="001013E6"/>
    <w:rsid w:val="00106F8F"/>
    <w:rsid w:val="00110952"/>
    <w:rsid w:val="0011442C"/>
    <w:rsid w:val="001177CE"/>
    <w:rsid w:val="001230D1"/>
    <w:rsid w:val="00125FD5"/>
    <w:rsid w:val="001300D5"/>
    <w:rsid w:val="0013030D"/>
    <w:rsid w:val="00142911"/>
    <w:rsid w:val="00142CE6"/>
    <w:rsid w:val="00145390"/>
    <w:rsid w:val="001529BD"/>
    <w:rsid w:val="00157A78"/>
    <w:rsid w:val="0017029F"/>
    <w:rsid w:val="00171D3B"/>
    <w:rsid w:val="001755D1"/>
    <w:rsid w:val="00176016"/>
    <w:rsid w:val="001823DB"/>
    <w:rsid w:val="001833FC"/>
    <w:rsid w:val="00183A02"/>
    <w:rsid w:val="00185612"/>
    <w:rsid w:val="00186317"/>
    <w:rsid w:val="00190EC7"/>
    <w:rsid w:val="001910CB"/>
    <w:rsid w:val="001929F6"/>
    <w:rsid w:val="001934BC"/>
    <w:rsid w:val="001954E3"/>
    <w:rsid w:val="001B2413"/>
    <w:rsid w:val="001B5CDA"/>
    <w:rsid w:val="001C3F00"/>
    <w:rsid w:val="001D06ED"/>
    <w:rsid w:val="001E5C68"/>
    <w:rsid w:val="001F09C5"/>
    <w:rsid w:val="001F1037"/>
    <w:rsid w:val="001F6D02"/>
    <w:rsid w:val="001F7D39"/>
    <w:rsid w:val="002009DE"/>
    <w:rsid w:val="00203717"/>
    <w:rsid w:val="002040EB"/>
    <w:rsid w:val="0021102E"/>
    <w:rsid w:val="002137EA"/>
    <w:rsid w:val="002179C4"/>
    <w:rsid w:val="00220FFC"/>
    <w:rsid w:val="0022640A"/>
    <w:rsid w:val="00232212"/>
    <w:rsid w:val="0023298F"/>
    <w:rsid w:val="002337C2"/>
    <w:rsid w:val="002372C8"/>
    <w:rsid w:val="00237C03"/>
    <w:rsid w:val="00237CD3"/>
    <w:rsid w:val="00240EF2"/>
    <w:rsid w:val="00241D53"/>
    <w:rsid w:val="002422FF"/>
    <w:rsid w:val="0024419B"/>
    <w:rsid w:val="0025451E"/>
    <w:rsid w:val="00256F3B"/>
    <w:rsid w:val="00260E47"/>
    <w:rsid w:val="00262FC6"/>
    <w:rsid w:val="00266CEB"/>
    <w:rsid w:val="00270A7E"/>
    <w:rsid w:val="00273ED0"/>
    <w:rsid w:val="0028301A"/>
    <w:rsid w:val="00285EA1"/>
    <w:rsid w:val="0029263F"/>
    <w:rsid w:val="002975D1"/>
    <w:rsid w:val="002A6F5A"/>
    <w:rsid w:val="002B0EED"/>
    <w:rsid w:val="002B2255"/>
    <w:rsid w:val="002B3D0E"/>
    <w:rsid w:val="002C1B48"/>
    <w:rsid w:val="002C315B"/>
    <w:rsid w:val="002C71D9"/>
    <w:rsid w:val="002C7AB9"/>
    <w:rsid w:val="002D0948"/>
    <w:rsid w:val="002D65D5"/>
    <w:rsid w:val="002E0949"/>
    <w:rsid w:val="002E2A83"/>
    <w:rsid w:val="002F1475"/>
    <w:rsid w:val="002F6627"/>
    <w:rsid w:val="002F6AC3"/>
    <w:rsid w:val="00300D95"/>
    <w:rsid w:val="00304E72"/>
    <w:rsid w:val="003108F2"/>
    <w:rsid w:val="00312BD9"/>
    <w:rsid w:val="003156BC"/>
    <w:rsid w:val="003160A4"/>
    <w:rsid w:val="00321AA3"/>
    <w:rsid w:val="00321B78"/>
    <w:rsid w:val="003228F0"/>
    <w:rsid w:val="00332DFA"/>
    <w:rsid w:val="00333793"/>
    <w:rsid w:val="00337029"/>
    <w:rsid w:val="00340683"/>
    <w:rsid w:val="00342359"/>
    <w:rsid w:val="003628D0"/>
    <w:rsid w:val="00362E60"/>
    <w:rsid w:val="00366808"/>
    <w:rsid w:val="003721D1"/>
    <w:rsid w:val="00382F33"/>
    <w:rsid w:val="00387559"/>
    <w:rsid w:val="003917A4"/>
    <w:rsid w:val="0039507E"/>
    <w:rsid w:val="003977D9"/>
    <w:rsid w:val="003A0761"/>
    <w:rsid w:val="003A1A60"/>
    <w:rsid w:val="003A2757"/>
    <w:rsid w:val="003A7886"/>
    <w:rsid w:val="003B6E4F"/>
    <w:rsid w:val="003B7446"/>
    <w:rsid w:val="003C1562"/>
    <w:rsid w:val="003C185F"/>
    <w:rsid w:val="003D300C"/>
    <w:rsid w:val="003D5AE7"/>
    <w:rsid w:val="003E0213"/>
    <w:rsid w:val="003E1703"/>
    <w:rsid w:val="003E4E8D"/>
    <w:rsid w:val="00402375"/>
    <w:rsid w:val="004025C2"/>
    <w:rsid w:val="00402DFC"/>
    <w:rsid w:val="00402E83"/>
    <w:rsid w:val="004053FD"/>
    <w:rsid w:val="00413E7A"/>
    <w:rsid w:val="0042125D"/>
    <w:rsid w:val="004224DA"/>
    <w:rsid w:val="00435E01"/>
    <w:rsid w:val="0043623A"/>
    <w:rsid w:val="00436789"/>
    <w:rsid w:val="004465DD"/>
    <w:rsid w:val="00452AEA"/>
    <w:rsid w:val="004535DA"/>
    <w:rsid w:val="00453C57"/>
    <w:rsid w:val="00454380"/>
    <w:rsid w:val="00456975"/>
    <w:rsid w:val="0046158A"/>
    <w:rsid w:val="00464BA0"/>
    <w:rsid w:val="00466D05"/>
    <w:rsid w:val="00481E6C"/>
    <w:rsid w:val="00490A3C"/>
    <w:rsid w:val="0049623B"/>
    <w:rsid w:val="004977D3"/>
    <w:rsid w:val="00497C7F"/>
    <w:rsid w:val="004B0589"/>
    <w:rsid w:val="004B09C8"/>
    <w:rsid w:val="004B17F9"/>
    <w:rsid w:val="004B1D7C"/>
    <w:rsid w:val="004B2B3F"/>
    <w:rsid w:val="004B5F56"/>
    <w:rsid w:val="004C19E2"/>
    <w:rsid w:val="004C44CE"/>
    <w:rsid w:val="004C71BA"/>
    <w:rsid w:val="004D6874"/>
    <w:rsid w:val="004F175B"/>
    <w:rsid w:val="004F1D5C"/>
    <w:rsid w:val="00500CCE"/>
    <w:rsid w:val="005063A6"/>
    <w:rsid w:val="0051109F"/>
    <w:rsid w:val="00511237"/>
    <w:rsid w:val="005176C0"/>
    <w:rsid w:val="0052087D"/>
    <w:rsid w:val="00525DB1"/>
    <w:rsid w:val="00533DCB"/>
    <w:rsid w:val="005430BF"/>
    <w:rsid w:val="0054507F"/>
    <w:rsid w:val="005515C6"/>
    <w:rsid w:val="00552CD4"/>
    <w:rsid w:val="00553E5D"/>
    <w:rsid w:val="0055756E"/>
    <w:rsid w:val="00570712"/>
    <w:rsid w:val="00572A4B"/>
    <w:rsid w:val="00573BD0"/>
    <w:rsid w:val="00573F8D"/>
    <w:rsid w:val="0057468E"/>
    <w:rsid w:val="00583CF2"/>
    <w:rsid w:val="00584993"/>
    <w:rsid w:val="00585090"/>
    <w:rsid w:val="00590A9E"/>
    <w:rsid w:val="005944C3"/>
    <w:rsid w:val="005A65BC"/>
    <w:rsid w:val="005A6699"/>
    <w:rsid w:val="005B2301"/>
    <w:rsid w:val="005B55F6"/>
    <w:rsid w:val="005D18D9"/>
    <w:rsid w:val="005D298A"/>
    <w:rsid w:val="005D63D7"/>
    <w:rsid w:val="005E2AAD"/>
    <w:rsid w:val="005F0FE6"/>
    <w:rsid w:val="005F7076"/>
    <w:rsid w:val="00603BE0"/>
    <w:rsid w:val="00606923"/>
    <w:rsid w:val="00610C00"/>
    <w:rsid w:val="00612E26"/>
    <w:rsid w:val="00632E8E"/>
    <w:rsid w:val="00641CB7"/>
    <w:rsid w:val="006445C7"/>
    <w:rsid w:val="0065362A"/>
    <w:rsid w:val="006560E9"/>
    <w:rsid w:val="006577F5"/>
    <w:rsid w:val="00660A4F"/>
    <w:rsid w:val="0066165A"/>
    <w:rsid w:val="00666699"/>
    <w:rsid w:val="0068276C"/>
    <w:rsid w:val="00684E5D"/>
    <w:rsid w:val="00684EC6"/>
    <w:rsid w:val="0069658D"/>
    <w:rsid w:val="006A2433"/>
    <w:rsid w:val="006A40F1"/>
    <w:rsid w:val="006B0E12"/>
    <w:rsid w:val="006C1475"/>
    <w:rsid w:val="006C1DCC"/>
    <w:rsid w:val="006C3C49"/>
    <w:rsid w:val="006C3C8E"/>
    <w:rsid w:val="006D227A"/>
    <w:rsid w:val="006F5641"/>
    <w:rsid w:val="00703558"/>
    <w:rsid w:val="0070615F"/>
    <w:rsid w:val="007074DB"/>
    <w:rsid w:val="00711A14"/>
    <w:rsid w:val="00715D0F"/>
    <w:rsid w:val="007202FB"/>
    <w:rsid w:val="007230B0"/>
    <w:rsid w:val="00723197"/>
    <w:rsid w:val="00731C18"/>
    <w:rsid w:val="007340A2"/>
    <w:rsid w:val="00734ECC"/>
    <w:rsid w:val="00735990"/>
    <w:rsid w:val="007362B5"/>
    <w:rsid w:val="00737A45"/>
    <w:rsid w:val="00750E7E"/>
    <w:rsid w:val="007537AD"/>
    <w:rsid w:val="00762846"/>
    <w:rsid w:val="00767D37"/>
    <w:rsid w:val="0077176D"/>
    <w:rsid w:val="00773AEA"/>
    <w:rsid w:val="007902CE"/>
    <w:rsid w:val="007B1E2C"/>
    <w:rsid w:val="007C3BA8"/>
    <w:rsid w:val="007C7ED9"/>
    <w:rsid w:val="007D141F"/>
    <w:rsid w:val="007D6ED9"/>
    <w:rsid w:val="007E09DF"/>
    <w:rsid w:val="007E2958"/>
    <w:rsid w:val="007E7092"/>
    <w:rsid w:val="007E7DC4"/>
    <w:rsid w:val="007F2389"/>
    <w:rsid w:val="007F67EE"/>
    <w:rsid w:val="007F6A8B"/>
    <w:rsid w:val="008021E6"/>
    <w:rsid w:val="00805FFD"/>
    <w:rsid w:val="00811292"/>
    <w:rsid w:val="008378E4"/>
    <w:rsid w:val="00843D03"/>
    <w:rsid w:val="00847159"/>
    <w:rsid w:val="00850676"/>
    <w:rsid w:val="00861CBD"/>
    <w:rsid w:val="00880D88"/>
    <w:rsid w:val="00881CA9"/>
    <w:rsid w:val="008874EB"/>
    <w:rsid w:val="008A0177"/>
    <w:rsid w:val="008A0324"/>
    <w:rsid w:val="008A541E"/>
    <w:rsid w:val="008A67D0"/>
    <w:rsid w:val="008A6EB8"/>
    <w:rsid w:val="008A7175"/>
    <w:rsid w:val="008B2AB4"/>
    <w:rsid w:val="008B3C23"/>
    <w:rsid w:val="008B3D89"/>
    <w:rsid w:val="008B3E7D"/>
    <w:rsid w:val="008B69D8"/>
    <w:rsid w:val="008C3A4D"/>
    <w:rsid w:val="008C62EE"/>
    <w:rsid w:val="008E0CB0"/>
    <w:rsid w:val="008E7359"/>
    <w:rsid w:val="008F3663"/>
    <w:rsid w:val="008F4035"/>
    <w:rsid w:val="008F46F7"/>
    <w:rsid w:val="008F669B"/>
    <w:rsid w:val="00901B05"/>
    <w:rsid w:val="00902D29"/>
    <w:rsid w:val="00902E97"/>
    <w:rsid w:val="00907708"/>
    <w:rsid w:val="00922E6B"/>
    <w:rsid w:val="0092654F"/>
    <w:rsid w:val="00927591"/>
    <w:rsid w:val="00930201"/>
    <w:rsid w:val="00930D10"/>
    <w:rsid w:val="009365BE"/>
    <w:rsid w:val="00944B99"/>
    <w:rsid w:val="00944EF7"/>
    <w:rsid w:val="00945586"/>
    <w:rsid w:val="009521BD"/>
    <w:rsid w:val="009575CF"/>
    <w:rsid w:val="0096094A"/>
    <w:rsid w:val="009643FE"/>
    <w:rsid w:val="00964569"/>
    <w:rsid w:val="00966862"/>
    <w:rsid w:val="009678F5"/>
    <w:rsid w:val="0098447A"/>
    <w:rsid w:val="009901C6"/>
    <w:rsid w:val="009950B7"/>
    <w:rsid w:val="00996222"/>
    <w:rsid w:val="009B0CFF"/>
    <w:rsid w:val="009C0EF4"/>
    <w:rsid w:val="009D2973"/>
    <w:rsid w:val="009D5478"/>
    <w:rsid w:val="009E6047"/>
    <w:rsid w:val="009E7938"/>
    <w:rsid w:val="009F0D86"/>
    <w:rsid w:val="009F2F6F"/>
    <w:rsid w:val="009F582E"/>
    <w:rsid w:val="009F730E"/>
    <w:rsid w:val="00A01768"/>
    <w:rsid w:val="00A05210"/>
    <w:rsid w:val="00A062D5"/>
    <w:rsid w:val="00A16A4D"/>
    <w:rsid w:val="00A17EF7"/>
    <w:rsid w:val="00A20AAD"/>
    <w:rsid w:val="00A243F0"/>
    <w:rsid w:val="00A2571B"/>
    <w:rsid w:val="00A26F5F"/>
    <w:rsid w:val="00A3224D"/>
    <w:rsid w:val="00A3583D"/>
    <w:rsid w:val="00A37A78"/>
    <w:rsid w:val="00A418F4"/>
    <w:rsid w:val="00A41CF1"/>
    <w:rsid w:val="00A44BB8"/>
    <w:rsid w:val="00A46D66"/>
    <w:rsid w:val="00A50A8D"/>
    <w:rsid w:val="00A652FF"/>
    <w:rsid w:val="00A65754"/>
    <w:rsid w:val="00A67F38"/>
    <w:rsid w:val="00A71D22"/>
    <w:rsid w:val="00A735BC"/>
    <w:rsid w:val="00A74378"/>
    <w:rsid w:val="00A83FC0"/>
    <w:rsid w:val="00A865F3"/>
    <w:rsid w:val="00A8777E"/>
    <w:rsid w:val="00A90FBA"/>
    <w:rsid w:val="00A96F89"/>
    <w:rsid w:val="00AA47D8"/>
    <w:rsid w:val="00AB0FF4"/>
    <w:rsid w:val="00AB1E8A"/>
    <w:rsid w:val="00AD07E8"/>
    <w:rsid w:val="00AD34A7"/>
    <w:rsid w:val="00AD5377"/>
    <w:rsid w:val="00AE4286"/>
    <w:rsid w:val="00AE6AF2"/>
    <w:rsid w:val="00AF3E87"/>
    <w:rsid w:val="00AF42B0"/>
    <w:rsid w:val="00AF5C92"/>
    <w:rsid w:val="00B03086"/>
    <w:rsid w:val="00B064C2"/>
    <w:rsid w:val="00B06D89"/>
    <w:rsid w:val="00B07478"/>
    <w:rsid w:val="00B1235B"/>
    <w:rsid w:val="00B17879"/>
    <w:rsid w:val="00B23563"/>
    <w:rsid w:val="00B24535"/>
    <w:rsid w:val="00B25C09"/>
    <w:rsid w:val="00B26B84"/>
    <w:rsid w:val="00B3004E"/>
    <w:rsid w:val="00B3728D"/>
    <w:rsid w:val="00B45B77"/>
    <w:rsid w:val="00B5164F"/>
    <w:rsid w:val="00B55145"/>
    <w:rsid w:val="00B70B65"/>
    <w:rsid w:val="00B71D1E"/>
    <w:rsid w:val="00B77ADE"/>
    <w:rsid w:val="00B77CC1"/>
    <w:rsid w:val="00B817CD"/>
    <w:rsid w:val="00B83D6F"/>
    <w:rsid w:val="00B978BC"/>
    <w:rsid w:val="00BB05C7"/>
    <w:rsid w:val="00BB302D"/>
    <w:rsid w:val="00BB7D49"/>
    <w:rsid w:val="00BC008A"/>
    <w:rsid w:val="00BC6F68"/>
    <w:rsid w:val="00BD0306"/>
    <w:rsid w:val="00BD0320"/>
    <w:rsid w:val="00BE0326"/>
    <w:rsid w:val="00BE06CE"/>
    <w:rsid w:val="00BE2559"/>
    <w:rsid w:val="00BF047C"/>
    <w:rsid w:val="00BF3E29"/>
    <w:rsid w:val="00C0001B"/>
    <w:rsid w:val="00C023B3"/>
    <w:rsid w:val="00C05B68"/>
    <w:rsid w:val="00C06073"/>
    <w:rsid w:val="00C07D51"/>
    <w:rsid w:val="00C16779"/>
    <w:rsid w:val="00C20E72"/>
    <w:rsid w:val="00C22CFB"/>
    <w:rsid w:val="00C23B7F"/>
    <w:rsid w:val="00C25ABA"/>
    <w:rsid w:val="00C36E20"/>
    <w:rsid w:val="00C44480"/>
    <w:rsid w:val="00C44DC3"/>
    <w:rsid w:val="00C45079"/>
    <w:rsid w:val="00C47162"/>
    <w:rsid w:val="00C47F42"/>
    <w:rsid w:val="00C50742"/>
    <w:rsid w:val="00C5539A"/>
    <w:rsid w:val="00C64C56"/>
    <w:rsid w:val="00C67C0F"/>
    <w:rsid w:val="00C71398"/>
    <w:rsid w:val="00C73F69"/>
    <w:rsid w:val="00C7432A"/>
    <w:rsid w:val="00C922C4"/>
    <w:rsid w:val="00C93A77"/>
    <w:rsid w:val="00C96766"/>
    <w:rsid w:val="00C97016"/>
    <w:rsid w:val="00C97422"/>
    <w:rsid w:val="00CB15D5"/>
    <w:rsid w:val="00CB22B0"/>
    <w:rsid w:val="00CB3EBB"/>
    <w:rsid w:val="00CB40FA"/>
    <w:rsid w:val="00CC2AE7"/>
    <w:rsid w:val="00CC5CD9"/>
    <w:rsid w:val="00CC6846"/>
    <w:rsid w:val="00CD462A"/>
    <w:rsid w:val="00CE0C7E"/>
    <w:rsid w:val="00CE33D9"/>
    <w:rsid w:val="00CE6E05"/>
    <w:rsid w:val="00CF2634"/>
    <w:rsid w:val="00CF3C15"/>
    <w:rsid w:val="00D034EC"/>
    <w:rsid w:val="00D03B47"/>
    <w:rsid w:val="00D15E25"/>
    <w:rsid w:val="00D26D3A"/>
    <w:rsid w:val="00D327FC"/>
    <w:rsid w:val="00D43517"/>
    <w:rsid w:val="00D46B25"/>
    <w:rsid w:val="00D55557"/>
    <w:rsid w:val="00D55A91"/>
    <w:rsid w:val="00D60B14"/>
    <w:rsid w:val="00D61AE0"/>
    <w:rsid w:val="00D63901"/>
    <w:rsid w:val="00D6539C"/>
    <w:rsid w:val="00D65B86"/>
    <w:rsid w:val="00D70DFB"/>
    <w:rsid w:val="00D73F9D"/>
    <w:rsid w:val="00D7590A"/>
    <w:rsid w:val="00D827A8"/>
    <w:rsid w:val="00D84ED1"/>
    <w:rsid w:val="00D85467"/>
    <w:rsid w:val="00D91B02"/>
    <w:rsid w:val="00D92481"/>
    <w:rsid w:val="00DA0DC3"/>
    <w:rsid w:val="00DA4B2E"/>
    <w:rsid w:val="00DB07B8"/>
    <w:rsid w:val="00DB2A70"/>
    <w:rsid w:val="00DB3C85"/>
    <w:rsid w:val="00DC7E32"/>
    <w:rsid w:val="00DD1616"/>
    <w:rsid w:val="00DD40D1"/>
    <w:rsid w:val="00DE10F8"/>
    <w:rsid w:val="00DE16AC"/>
    <w:rsid w:val="00DE1ECF"/>
    <w:rsid w:val="00DF28AB"/>
    <w:rsid w:val="00DF5FB5"/>
    <w:rsid w:val="00DF61A7"/>
    <w:rsid w:val="00E103AE"/>
    <w:rsid w:val="00E138FD"/>
    <w:rsid w:val="00E155A3"/>
    <w:rsid w:val="00E16288"/>
    <w:rsid w:val="00E168A2"/>
    <w:rsid w:val="00E17FCD"/>
    <w:rsid w:val="00E25519"/>
    <w:rsid w:val="00E314B0"/>
    <w:rsid w:val="00E36B96"/>
    <w:rsid w:val="00E47D9B"/>
    <w:rsid w:val="00E50176"/>
    <w:rsid w:val="00E54E00"/>
    <w:rsid w:val="00E6063A"/>
    <w:rsid w:val="00E62264"/>
    <w:rsid w:val="00E653EE"/>
    <w:rsid w:val="00E65B58"/>
    <w:rsid w:val="00E67E29"/>
    <w:rsid w:val="00E72287"/>
    <w:rsid w:val="00E75B2C"/>
    <w:rsid w:val="00E853C8"/>
    <w:rsid w:val="00E90857"/>
    <w:rsid w:val="00E96106"/>
    <w:rsid w:val="00E97F61"/>
    <w:rsid w:val="00EA1041"/>
    <w:rsid w:val="00EA579C"/>
    <w:rsid w:val="00EB701C"/>
    <w:rsid w:val="00EB7C97"/>
    <w:rsid w:val="00EC1D60"/>
    <w:rsid w:val="00EC380A"/>
    <w:rsid w:val="00EC7141"/>
    <w:rsid w:val="00ED490C"/>
    <w:rsid w:val="00EE10EF"/>
    <w:rsid w:val="00EF06B8"/>
    <w:rsid w:val="00EF3B64"/>
    <w:rsid w:val="00EF436A"/>
    <w:rsid w:val="00EF6C82"/>
    <w:rsid w:val="00F11EFD"/>
    <w:rsid w:val="00F14DCA"/>
    <w:rsid w:val="00F14E6B"/>
    <w:rsid w:val="00F16A21"/>
    <w:rsid w:val="00F35609"/>
    <w:rsid w:val="00F359DB"/>
    <w:rsid w:val="00F440FF"/>
    <w:rsid w:val="00F45BFF"/>
    <w:rsid w:val="00F4674C"/>
    <w:rsid w:val="00F51C01"/>
    <w:rsid w:val="00F52E39"/>
    <w:rsid w:val="00F55BC9"/>
    <w:rsid w:val="00F55D30"/>
    <w:rsid w:val="00F6689E"/>
    <w:rsid w:val="00F770D0"/>
    <w:rsid w:val="00F87499"/>
    <w:rsid w:val="00F913BD"/>
    <w:rsid w:val="00F9749F"/>
    <w:rsid w:val="00FA5067"/>
    <w:rsid w:val="00FB0C16"/>
    <w:rsid w:val="00FB2148"/>
    <w:rsid w:val="00FB45BF"/>
    <w:rsid w:val="00FB5762"/>
    <w:rsid w:val="00FB5D78"/>
    <w:rsid w:val="00FC62BB"/>
    <w:rsid w:val="00FC7A49"/>
    <w:rsid w:val="00FD00E3"/>
    <w:rsid w:val="00FD1899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645BB16"/>
  <w15:chartTrackingRefBased/>
  <w15:docId w15:val="{DEB30C50-5097-45F3-AB19-D541D3D9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2A"/>
    <w:pPr>
      <w:spacing w:after="0" w:line="240" w:lineRule="auto"/>
    </w:pPr>
    <w:rPr>
      <w:rFonts w:ascii="Arial" w:eastAsia="Times New Roman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D462A"/>
    <w:pPr>
      <w:keepNext/>
      <w:numPr>
        <w:numId w:val="1"/>
      </w:numPr>
      <w:spacing w:before="240" w:after="240"/>
      <w:outlineLvl w:val="0"/>
    </w:pPr>
    <w:rPr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CD462A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qFormat/>
    <w:rsid w:val="00CD462A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link w:val="Overskrift4Tegn"/>
    <w:qFormat/>
    <w:rsid w:val="00CD462A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link w:val="Overskrift5Tegn"/>
    <w:qFormat/>
    <w:rsid w:val="00CD462A"/>
    <w:pPr>
      <w:numPr>
        <w:ilvl w:val="4"/>
        <w:numId w:val="1"/>
      </w:numPr>
      <w:spacing w:before="240" w:after="60"/>
      <w:outlineLvl w:val="4"/>
    </w:pPr>
  </w:style>
  <w:style w:type="paragraph" w:styleId="Overskrift6">
    <w:name w:val="heading 6"/>
    <w:basedOn w:val="Normal"/>
    <w:next w:val="Normal"/>
    <w:link w:val="Overskrift6Tegn"/>
    <w:qFormat/>
    <w:rsid w:val="00CD462A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CD462A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Overskrift8">
    <w:name w:val="heading 8"/>
    <w:basedOn w:val="Normal"/>
    <w:next w:val="Normal"/>
    <w:link w:val="Overskrift8Tegn"/>
    <w:qFormat/>
    <w:rsid w:val="00CD462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CD462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Topptekst">
    <w:name w:val="header"/>
    <w:basedOn w:val="Normal"/>
    <w:link w:val="Topp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rsid w:val="00CD462A"/>
    <w:rPr>
      <w:rFonts w:ascii="Arial" w:eastAsia="Times New Roman" w:hAnsi="Arial" w:cs="Times New Roman"/>
      <w:b/>
      <w:sz w:val="26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D462A"/>
    <w:rPr>
      <w:rFonts w:ascii="Arial" w:eastAsia="Times New Roman" w:hAnsi="Arial" w:cs="Times New Roman"/>
      <w:b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D462A"/>
    <w:rPr>
      <w:rFonts w:ascii="Arial" w:eastAsia="Times New Roman" w:hAnsi="Arial" w:cs="Times New Roman"/>
      <w:b/>
      <w:i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CD462A"/>
    <w:rPr>
      <w:rFonts w:ascii="Arial" w:eastAsia="Times New Roman" w:hAnsi="Arial" w:cs="Times New Roman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CD462A"/>
    <w:rPr>
      <w:rFonts w:ascii="Arial" w:eastAsia="Times New Roman" w:hAnsi="Arial" w:cs="Times New Roman"/>
      <w:i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rsid w:val="00CD462A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CD462A"/>
    <w:rPr>
      <w:rFonts w:ascii="Arial" w:eastAsia="Times New Roman" w:hAnsi="Arial" w:cs="Times New Roman"/>
      <w:i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CD462A"/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styleId="Hyperkobling">
    <w:name w:val="Hyperlink"/>
    <w:uiPriority w:val="99"/>
    <w:rsid w:val="00CD462A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A062D5"/>
    <w:pPr>
      <w:contextualSpacing/>
    </w:pPr>
    <w:rPr>
      <w:rFonts w:ascii="Verdana" w:eastAsiaTheme="majorEastAsia" w:hAnsi="Verdana" w:cstheme="majorBidi"/>
      <w:b/>
      <w:spacing w:val="5"/>
      <w:kern w:val="28"/>
      <w:sz w:val="24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A062D5"/>
    <w:rPr>
      <w:rFonts w:ascii="Verdana" w:eastAsiaTheme="majorEastAsia" w:hAnsi="Verdana" w:cstheme="majorBidi"/>
      <w:b/>
      <w:spacing w:val="5"/>
      <w:kern w:val="28"/>
      <w:sz w:val="2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7f84b50c40d14a5f70d5eb88a81108c4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870f667369ab6841562c8757de91c6c0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45AD0-6AF7-4E7A-982B-B6BE203B2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22140-279A-491A-A303-2C45296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CEE19-5EF0-48C6-A9BA-B40AA95A14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144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Vik</dc:creator>
  <cp:keywords/>
  <dc:description/>
  <cp:lastModifiedBy>Oddvar Vik</cp:lastModifiedBy>
  <cp:revision>59</cp:revision>
  <dcterms:created xsi:type="dcterms:W3CDTF">2025-03-24T07:07:00Z</dcterms:created>
  <dcterms:modified xsi:type="dcterms:W3CDTF">2025-03-27T06:48:00Z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